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3" w:rsidRDefault="00E768BB">
      <w:bookmarkStart w:id="0" w:name="_GoBack"/>
      <w:bookmarkEnd w:id="0"/>
      <w:r w:rsidRPr="00E768B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098EE5" wp14:editId="4ABBB711">
                <wp:simplePos x="0" y="0"/>
                <wp:positionH relativeFrom="column">
                  <wp:posOffset>2569675</wp:posOffset>
                </wp:positionH>
                <wp:positionV relativeFrom="paragraph">
                  <wp:posOffset>2543424</wp:posOffset>
                </wp:positionV>
                <wp:extent cx="166254" cy="196838"/>
                <wp:effectExtent l="19050" t="19050" r="24765" b="1333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254" cy="19683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100B7" id="Connecteur droit 12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5pt,200.25pt" to="215.45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" strokecolor="windowText" strokeweight="2.25pt">
                <v:stroke joinstyle="miter"/>
              </v:line>
            </w:pict>
          </mc:Fallback>
        </mc:AlternateContent>
      </w:r>
      <w:r w:rsidRPr="00E768B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AD2C8" wp14:editId="032500B3">
                <wp:simplePos x="0" y="0"/>
                <wp:positionH relativeFrom="column">
                  <wp:posOffset>2416546</wp:posOffset>
                </wp:positionH>
                <wp:positionV relativeFrom="paragraph">
                  <wp:posOffset>2543424</wp:posOffset>
                </wp:positionV>
                <wp:extent cx="170629" cy="249382"/>
                <wp:effectExtent l="19050" t="19050" r="20320" b="1778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29" cy="24938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42A85" id="Connecteur droit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3pt,200.25pt" to="203.75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9895CA" wp14:editId="21B73A28">
                <wp:simplePos x="0" y="0"/>
                <wp:positionH relativeFrom="column">
                  <wp:posOffset>2324073</wp:posOffset>
                </wp:positionH>
                <wp:positionV relativeFrom="paragraph">
                  <wp:posOffset>2293747</wp:posOffset>
                </wp:positionV>
                <wp:extent cx="581660" cy="1404620"/>
                <wp:effectExtent l="0" t="0" r="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8BB" w:rsidRPr="008E7F08" w:rsidRDefault="00E768BB" w:rsidP="00E768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Vue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895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3pt;margin-top:180.6pt;width:45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" filled="f" stroked="f">
                <v:textbox style="mso-fit-shape-to-text:t">
                  <w:txbxContent>
                    <w:p w:rsidR="00E768BB" w:rsidRPr="008E7F08" w:rsidRDefault="00E768BB" w:rsidP="00E768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Vue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F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3EDDDC" wp14:editId="3FD205C8">
                <wp:simplePos x="0" y="0"/>
                <wp:positionH relativeFrom="column">
                  <wp:posOffset>1707515</wp:posOffset>
                </wp:positionH>
                <wp:positionV relativeFrom="paragraph">
                  <wp:posOffset>2464435</wp:posOffset>
                </wp:positionV>
                <wp:extent cx="581660" cy="140462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08" w:rsidRPr="008E7F08" w:rsidRDefault="00E768BB" w:rsidP="008E7F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Vue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EDDDC" id="_x0000_s1027" type="#_x0000_t202" style="position:absolute;margin-left:134.45pt;margin-top:194.05pt;width:45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" filled="f" stroked="f">
                <v:textbox style="mso-fit-shape-to-text:t">
                  <w:txbxContent>
                    <w:p w:rsidR="008E7F08" w:rsidRPr="008E7F08" w:rsidRDefault="00E768BB" w:rsidP="008E7F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Vue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F08" w:rsidRPr="008E7F0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4A0B8" wp14:editId="3906B598">
                <wp:simplePos x="0" y="0"/>
                <wp:positionH relativeFrom="column">
                  <wp:posOffset>2040284</wp:posOffset>
                </wp:positionH>
                <wp:positionV relativeFrom="paragraph">
                  <wp:posOffset>2714054</wp:posOffset>
                </wp:positionV>
                <wp:extent cx="292805" cy="91300"/>
                <wp:effectExtent l="19050" t="19050" r="12065" b="2349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805" cy="913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A16A9" id="Connecteur droit 8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213.7pt" to="183.7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" strokecolor="windowText" strokeweight="2.25pt">
                <v:stroke joinstyle="miter"/>
              </v:line>
            </w:pict>
          </mc:Fallback>
        </mc:AlternateContent>
      </w:r>
      <w:r w:rsidR="008E7F08" w:rsidRPr="008E7F0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160B5" wp14:editId="0597ED74">
                <wp:simplePos x="0" y="0"/>
                <wp:positionH relativeFrom="column">
                  <wp:posOffset>2044661</wp:posOffset>
                </wp:positionH>
                <wp:positionV relativeFrom="paragraph">
                  <wp:posOffset>2709679</wp:posOffset>
                </wp:positionV>
                <wp:extent cx="39623" cy="288858"/>
                <wp:effectExtent l="19050" t="19050" r="36830" b="1651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23" cy="28885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AC3B0" id="Connecteur droit 7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pt,213.35pt" to="164.1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" strokecolor="windowText" strokeweight="2.25pt">
                <v:stroke joinstyle="miter"/>
              </v:line>
            </w:pict>
          </mc:Fallback>
        </mc:AlternateContent>
      </w:r>
      <w:r w:rsidR="008E7F0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7D2B9F" wp14:editId="4CFF3A3E">
                <wp:simplePos x="0" y="0"/>
                <wp:positionH relativeFrom="column">
                  <wp:posOffset>3601085</wp:posOffset>
                </wp:positionH>
                <wp:positionV relativeFrom="paragraph">
                  <wp:posOffset>5270500</wp:posOffset>
                </wp:positionV>
                <wp:extent cx="581660" cy="14046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08" w:rsidRPr="008E7F08" w:rsidRDefault="008E7F08" w:rsidP="008E7F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Vue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D2B9F" id="_x0000_s1028" type="#_x0000_t202" style="position:absolute;margin-left:283.55pt;margin-top:415pt;width:45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" filled="f" stroked="f">
                <v:textbox style="mso-fit-shape-to-text:t">
                  <w:txbxContent>
                    <w:p w:rsidR="008E7F08" w:rsidRPr="008E7F08" w:rsidRDefault="008E7F08" w:rsidP="008E7F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Vue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F08" w:rsidRPr="008E7F0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A414D" wp14:editId="65580C93">
                <wp:simplePos x="0" y="0"/>
                <wp:positionH relativeFrom="column">
                  <wp:posOffset>3523451</wp:posOffset>
                </wp:positionH>
                <wp:positionV relativeFrom="paragraph">
                  <wp:posOffset>5185996</wp:posOffset>
                </wp:positionV>
                <wp:extent cx="349180" cy="130880"/>
                <wp:effectExtent l="19050" t="19050" r="32385" b="215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180" cy="1308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1C6E0" id="Connecteur droit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5pt,408.35pt" to="304.95pt,4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" strokecolor="windowText" strokeweight="2.25pt">
                <v:stroke joinstyle="miter"/>
              </v:line>
            </w:pict>
          </mc:Fallback>
        </mc:AlternateContent>
      </w:r>
      <w:r w:rsidR="008E7F08" w:rsidRPr="008E7F0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748ED" wp14:editId="2CE5B106">
                <wp:simplePos x="0" y="0"/>
                <wp:positionH relativeFrom="column">
                  <wp:posOffset>3851585</wp:posOffset>
                </wp:positionH>
                <wp:positionV relativeFrom="paragraph">
                  <wp:posOffset>4989116</wp:posOffset>
                </wp:positionV>
                <wp:extent cx="20481" cy="332509"/>
                <wp:effectExtent l="19050" t="19050" r="36830" b="2984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1" cy="33250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A4528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5pt,392.85pt" to="304.85pt,4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" strokecolor="windowText" strokeweight="2.25pt">
                <v:stroke joinstyle="miter"/>
              </v:line>
            </w:pict>
          </mc:Fallback>
        </mc:AlternateContent>
      </w:r>
      <w:r w:rsidR="008E7F0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C4EFA7" wp14:editId="582A7D2F">
                <wp:simplePos x="0" y="0"/>
                <wp:positionH relativeFrom="column">
                  <wp:posOffset>2826385</wp:posOffset>
                </wp:positionH>
                <wp:positionV relativeFrom="paragraph">
                  <wp:posOffset>5491480</wp:posOffset>
                </wp:positionV>
                <wp:extent cx="58166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08" w:rsidRPr="008E7F08" w:rsidRDefault="008E7F08">
                            <w:pPr>
                              <w:rPr>
                                <w:b/>
                              </w:rPr>
                            </w:pPr>
                            <w:r w:rsidRPr="008E7F08">
                              <w:rPr>
                                <w:b/>
                              </w:rPr>
                              <w:t>Vue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4EFA7" id="_x0000_s1029" type="#_x0000_t202" style="position:absolute;margin-left:222.55pt;margin-top:432.4pt;width:45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" filled="f" stroked="f">
                <v:textbox style="mso-fit-shape-to-text:t">
                  <w:txbxContent>
                    <w:p w:rsidR="008E7F08" w:rsidRPr="008E7F08" w:rsidRDefault="008E7F08">
                      <w:pPr>
                        <w:rPr>
                          <w:b/>
                        </w:rPr>
                      </w:pPr>
                      <w:r w:rsidRPr="008E7F08">
                        <w:rPr>
                          <w:b/>
                        </w:rPr>
                        <w:t>Vue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F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151A9" wp14:editId="4076AC37">
                <wp:simplePos x="0" y="0"/>
                <wp:positionH relativeFrom="column">
                  <wp:posOffset>2862808</wp:posOffset>
                </wp:positionH>
                <wp:positionV relativeFrom="paragraph">
                  <wp:posOffset>5343501</wp:posOffset>
                </wp:positionV>
                <wp:extent cx="223131" cy="192505"/>
                <wp:effectExtent l="19050" t="19050" r="24765" b="3619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31" cy="1925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A1F1A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420.75pt" to="242.95pt,4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8E7F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9A282" wp14:editId="239C179D">
                <wp:simplePos x="0" y="0"/>
                <wp:positionH relativeFrom="column">
                  <wp:posOffset>3081564</wp:posOffset>
                </wp:positionH>
                <wp:positionV relativeFrom="paragraph">
                  <wp:posOffset>5273499</wp:posOffset>
                </wp:positionV>
                <wp:extent cx="157504" cy="274244"/>
                <wp:effectExtent l="19050" t="19050" r="33020" b="3111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504" cy="27424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C2BD7" id="Connecteur droit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65pt,415.25pt" to="255.05pt,4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" strokecolor="windowText" strokeweight="2.25pt">
                <v:stroke joinstyle="miter"/>
              </v:line>
            </w:pict>
          </mc:Fallback>
        </mc:AlternateContent>
      </w:r>
      <w:r w:rsidR="00EC0B18">
        <w:rPr>
          <w:noProof/>
        </w:rPr>
        <w:drawing>
          <wp:anchor distT="0" distB="0" distL="114300" distR="114300" simplePos="0" relativeHeight="251658240" behindDoc="1" locked="0" layoutInCell="1" allowOverlap="1" wp14:anchorId="510A3607" wp14:editId="0FC780A4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5591175" cy="7924800"/>
            <wp:effectExtent l="0" t="0" r="9525" b="0"/>
            <wp:wrapTight wrapText="bothSides">
              <wp:wrapPolygon edited="0">
                <wp:start x="0" y="0"/>
                <wp:lineTo x="0" y="21548"/>
                <wp:lineTo x="21563" y="21548"/>
                <wp:lineTo x="2156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18"/>
    <w:rsid w:val="002B6B8B"/>
    <w:rsid w:val="002B7087"/>
    <w:rsid w:val="002D4D15"/>
    <w:rsid w:val="00303831"/>
    <w:rsid w:val="007558B9"/>
    <w:rsid w:val="008E7F08"/>
    <w:rsid w:val="00CA3F53"/>
    <w:rsid w:val="00E768BB"/>
    <w:rsid w:val="00EC0B18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E4A88-0683-4621-BDF8-76632863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8B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24A7B0D9.dotm</Template>
  <TotalTime>19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MARADAN Anne</dc:creator>
  <cp:keywords/>
  <dc:description/>
  <cp:lastModifiedBy>MARADAN Anne</cp:lastModifiedBy>
  <cp:revision>3</cp:revision>
  <dcterms:created xsi:type="dcterms:W3CDTF">2022-04-11T14:47:00Z</dcterms:created>
  <dcterms:modified xsi:type="dcterms:W3CDTF">2022-04-11T15:06:00Z</dcterms:modified>
</cp:coreProperties>
</file>