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53" w:rsidRDefault="00CA3F53">
      <w:bookmarkStart w:id="0" w:name="_GoBack"/>
      <w:bookmarkEnd w:id="0"/>
    </w:p>
    <w:sectPr w:rsidR="00CA3F53" w:rsidSect="000918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68" w:rsidRDefault="00091868" w:rsidP="00091868">
      <w:r>
        <w:separator/>
      </w:r>
    </w:p>
  </w:endnote>
  <w:endnote w:type="continuationSeparator" w:id="0">
    <w:p w:rsidR="00091868" w:rsidRDefault="00091868" w:rsidP="0009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68" w:rsidRDefault="0009186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68" w:rsidRDefault="0009186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68" w:rsidRDefault="000918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68" w:rsidRDefault="00091868" w:rsidP="00091868">
      <w:r>
        <w:separator/>
      </w:r>
    </w:p>
  </w:footnote>
  <w:footnote w:type="continuationSeparator" w:id="0">
    <w:p w:rsidR="00091868" w:rsidRDefault="00091868" w:rsidP="00091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68" w:rsidRDefault="000918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68" w:rsidRDefault="00091868">
    <w:pPr>
      <w:pStyle w:val="En-tte"/>
    </w:pPr>
    <w:r>
      <w:rPr>
        <w:noProof/>
      </w:rPr>
      <w:drawing>
        <wp:inline distT="0" distB="0" distL="0" distR="0" wp14:anchorId="3B2C61B6" wp14:editId="04F6EF86">
          <wp:extent cx="8867775" cy="5733947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84388" cy="574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68" w:rsidRDefault="0009186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68"/>
    <w:rsid w:val="00091868"/>
    <w:rsid w:val="002B6B8B"/>
    <w:rsid w:val="002B7087"/>
    <w:rsid w:val="002D4D15"/>
    <w:rsid w:val="00303831"/>
    <w:rsid w:val="00445F22"/>
    <w:rsid w:val="00CA3F53"/>
    <w:rsid w:val="00EC1486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C58AB0-420D-4DAF-A2D5-70967FFF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91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91868"/>
    <w:rPr>
      <w:sz w:val="24"/>
      <w:szCs w:val="24"/>
    </w:rPr>
  </w:style>
  <w:style w:type="paragraph" w:styleId="Pieddepage">
    <w:name w:val="footer"/>
    <w:basedOn w:val="Normal"/>
    <w:link w:val="PieddepageCar"/>
    <w:rsid w:val="00091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91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F17AD667.dotm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Aurélie</dc:creator>
  <cp:keywords/>
  <dc:description/>
  <cp:lastModifiedBy>JOSEPH Aurélie</cp:lastModifiedBy>
  <cp:revision>2</cp:revision>
  <dcterms:created xsi:type="dcterms:W3CDTF">2022-04-14T14:52:00Z</dcterms:created>
  <dcterms:modified xsi:type="dcterms:W3CDTF">2022-04-14T14:52:00Z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235195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